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1C" w:rsidRPr="00CF1603" w:rsidRDefault="00C93C1C" w:rsidP="00C93C1C">
      <w:pPr>
        <w:pStyle w:val="af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F1603">
        <w:rPr>
          <w:b/>
          <w:bCs/>
          <w:color w:val="000000"/>
          <w:sz w:val="28"/>
          <w:szCs w:val="28"/>
        </w:rPr>
        <w:t xml:space="preserve">Справка   </w:t>
      </w:r>
    </w:p>
    <w:p w:rsidR="00C93C1C" w:rsidRDefault="00C93C1C" w:rsidP="00C93C1C">
      <w:pPr>
        <w:pStyle w:val="af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F1603">
        <w:rPr>
          <w:b/>
          <w:bCs/>
          <w:color w:val="000000"/>
          <w:sz w:val="28"/>
          <w:szCs w:val="28"/>
        </w:rPr>
        <w:t xml:space="preserve">во исполнение протокола поручений Главы Чеченской Республики Р.А.Кадырова </w:t>
      </w:r>
      <w:r w:rsidR="00CA0EAB" w:rsidRPr="00CF1603">
        <w:rPr>
          <w:b/>
          <w:bCs/>
          <w:color w:val="000000"/>
          <w:sz w:val="28"/>
          <w:szCs w:val="28"/>
        </w:rPr>
        <w:t>(№</w:t>
      </w:r>
      <w:r w:rsidRPr="00CF1603">
        <w:rPr>
          <w:b/>
          <w:bCs/>
          <w:color w:val="000000"/>
          <w:sz w:val="28"/>
          <w:szCs w:val="28"/>
        </w:rPr>
        <w:t>01-153 от 19 ноября 2013 года) по формированию у учащихся бережного отношения к школьным учебникам</w:t>
      </w:r>
      <w:r>
        <w:rPr>
          <w:b/>
          <w:bCs/>
          <w:color w:val="000000"/>
          <w:sz w:val="28"/>
          <w:szCs w:val="28"/>
        </w:rPr>
        <w:t xml:space="preserve"> </w:t>
      </w:r>
      <w:r w:rsidRPr="00CF1603">
        <w:rPr>
          <w:b/>
          <w:bCs/>
          <w:color w:val="000000"/>
          <w:sz w:val="28"/>
          <w:szCs w:val="28"/>
        </w:rPr>
        <w:t>и школьному имуществу</w:t>
      </w:r>
    </w:p>
    <w:p w:rsidR="00C93C1C" w:rsidRDefault="00C93C1C" w:rsidP="00C93C1C">
      <w:pPr>
        <w:pStyle w:val="af3"/>
        <w:spacing w:before="0" w:beforeAutospacing="0" w:after="15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16484E">
        <w:rPr>
          <w:sz w:val="28"/>
          <w:szCs w:val="28"/>
        </w:rPr>
        <w:t>7 октября</w:t>
      </w:r>
      <w:bookmarkStart w:id="0" w:name="_GoBack"/>
      <w:bookmarkEnd w:id="0"/>
      <w:r w:rsidR="00BF64E5">
        <w:rPr>
          <w:sz w:val="28"/>
          <w:szCs w:val="28"/>
        </w:rPr>
        <w:t xml:space="preserve"> 2019 </w:t>
      </w:r>
      <w:r w:rsidRPr="00CF1603">
        <w:rPr>
          <w:sz w:val="28"/>
          <w:szCs w:val="28"/>
        </w:rPr>
        <w:t xml:space="preserve">года в школе прошел рейд по сохранности школьных учебников. Проверка проводилась во всех классах с 1-10. Проверялось наличие учебников на уроке, наличие обложки, а также внешний вид учебников.  В проверке участвовали по одному человеку из каждого класса (актив библиотеки). В результате проверки комиссия сделала следующие выводы: большинство учащихся держат учебники в хорошем состоянии, носят их согласно школьному расписанию и следят за его санитарным состоянием, согласно правилам пользования учебником, с которыми все учащиеся были ознакомлены при получении учебников в сентябре. С учащимися, у которых учебники без обложек или </w:t>
      </w:r>
      <w:r w:rsidR="00D23A1C" w:rsidRPr="00CF1603">
        <w:rPr>
          <w:sz w:val="28"/>
          <w:szCs w:val="28"/>
        </w:rPr>
        <w:t>требуют ремонта</w:t>
      </w:r>
      <w:r w:rsidRPr="00CF1603">
        <w:rPr>
          <w:sz w:val="28"/>
          <w:szCs w:val="28"/>
        </w:rPr>
        <w:t>, (подклеить, заменить обложку, стереть ластиком пометки) была проведена беседа «О бережном отношении к школьному учебнику». Это относится, в основном, к учащимся средних классов. У учащихся начальных и старших классов учебники в хорошем состоянии.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F1603">
        <w:rPr>
          <w:b/>
          <w:bCs/>
          <w:color w:val="000000"/>
          <w:sz w:val="28"/>
          <w:szCs w:val="28"/>
        </w:rPr>
        <w:t>Результаты рейда: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>Целью рейда было проверить:</w:t>
      </w:r>
    </w:p>
    <w:p w:rsidR="00C93C1C" w:rsidRPr="00CF1603" w:rsidRDefault="00C93C1C" w:rsidP="00C93C1C">
      <w:pPr>
        <w:pStyle w:val="af3"/>
        <w:numPr>
          <w:ilvl w:val="0"/>
          <w:numId w:val="1"/>
        </w:numPr>
        <w:spacing w:before="0" w:beforeAutospacing="0" w:after="150" w:afterAutospacing="0"/>
        <w:ind w:left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>Наличие съёмной обложки</w:t>
      </w:r>
    </w:p>
    <w:p w:rsidR="00C93C1C" w:rsidRPr="00CF1603" w:rsidRDefault="00C93C1C" w:rsidP="00C93C1C">
      <w:pPr>
        <w:pStyle w:val="af3"/>
        <w:numPr>
          <w:ilvl w:val="0"/>
          <w:numId w:val="1"/>
        </w:numPr>
        <w:spacing w:before="0" w:beforeAutospacing="0" w:after="150" w:afterAutospacing="0"/>
        <w:ind w:left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>Наличие закладки в учебнике</w:t>
      </w:r>
    </w:p>
    <w:p w:rsidR="00C93C1C" w:rsidRPr="00CF1603" w:rsidRDefault="00C93C1C" w:rsidP="00C93C1C">
      <w:pPr>
        <w:pStyle w:val="af3"/>
        <w:numPr>
          <w:ilvl w:val="0"/>
          <w:numId w:val="1"/>
        </w:numPr>
        <w:spacing w:before="0" w:beforeAutospacing="0" w:after="150" w:afterAutospacing="0"/>
        <w:ind w:left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>При необходимости подклеить, удалить пометки.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 xml:space="preserve">            При осмотре учебников также проводилась беседа о бережном отношении к книге и школьному учебнику. Даны рекомендации.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F1603">
        <w:rPr>
          <w:b/>
          <w:bCs/>
          <w:color w:val="000000"/>
          <w:sz w:val="28"/>
          <w:szCs w:val="28"/>
          <w:u w:val="single"/>
        </w:rPr>
        <w:t>Начальная школа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 xml:space="preserve">У большинства ребят начальной школы учебники </w:t>
      </w:r>
      <w:r w:rsidR="003F4505">
        <w:rPr>
          <w:color w:val="000000"/>
          <w:sz w:val="28"/>
          <w:szCs w:val="28"/>
        </w:rPr>
        <w:t xml:space="preserve">в </w:t>
      </w:r>
      <w:r w:rsidR="0029555A">
        <w:rPr>
          <w:color w:val="000000"/>
          <w:sz w:val="28"/>
          <w:szCs w:val="28"/>
        </w:rPr>
        <w:t xml:space="preserve">хорошем </w:t>
      </w:r>
      <w:r w:rsidRPr="00CF1603">
        <w:rPr>
          <w:color w:val="000000"/>
          <w:sz w:val="28"/>
          <w:szCs w:val="28"/>
        </w:rPr>
        <w:t>состоянии.</w:t>
      </w:r>
    </w:p>
    <w:p w:rsidR="00814C86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 xml:space="preserve">К учащимся </w:t>
      </w:r>
      <w:r w:rsidR="00F62D6D">
        <w:rPr>
          <w:color w:val="000000"/>
          <w:sz w:val="28"/>
          <w:szCs w:val="28"/>
        </w:rPr>
        <w:t>1,2 и 3 класса</w:t>
      </w:r>
      <w:r w:rsidRPr="00CF1603">
        <w:rPr>
          <w:color w:val="000000"/>
          <w:sz w:val="28"/>
          <w:szCs w:val="28"/>
        </w:rPr>
        <w:t xml:space="preserve"> замечаний нет. Все учебники обернуты и имеют закладки, во все учебники вклеен формуляр.</w:t>
      </w:r>
      <w:r w:rsidR="00814C86">
        <w:rPr>
          <w:color w:val="000000"/>
          <w:sz w:val="28"/>
          <w:szCs w:val="28"/>
        </w:rPr>
        <w:br/>
      </w:r>
      <w:r w:rsidR="003F4505">
        <w:rPr>
          <w:color w:val="000000"/>
          <w:sz w:val="28"/>
          <w:szCs w:val="28"/>
        </w:rPr>
        <w:t>Книги в удовлетворительном состоянии.</w:t>
      </w:r>
    </w:p>
    <w:p w:rsidR="003F4505" w:rsidRPr="00CF1603" w:rsidRDefault="003F4505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 xml:space="preserve"> </w:t>
      </w:r>
      <w:r w:rsidR="00814C86">
        <w:rPr>
          <w:color w:val="000000"/>
          <w:sz w:val="28"/>
          <w:szCs w:val="28"/>
        </w:rPr>
        <w:t xml:space="preserve"> </w:t>
      </w:r>
      <w:r w:rsidR="000567D6">
        <w:rPr>
          <w:color w:val="000000"/>
          <w:sz w:val="28"/>
          <w:szCs w:val="28"/>
        </w:rPr>
        <w:t xml:space="preserve">                                       </w:t>
      </w:r>
      <w:r w:rsidRPr="00CF1603">
        <w:rPr>
          <w:color w:val="000000"/>
          <w:sz w:val="28"/>
          <w:szCs w:val="28"/>
        </w:rPr>
        <w:t>4-й класс</w:t>
      </w:r>
    </w:p>
    <w:p w:rsidR="0029555A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>К учащимся 4 класса</w:t>
      </w:r>
      <w:r w:rsidR="0029555A">
        <w:rPr>
          <w:color w:val="000000"/>
          <w:sz w:val="28"/>
          <w:szCs w:val="28"/>
        </w:rPr>
        <w:t xml:space="preserve"> имеются замечания</w:t>
      </w:r>
      <w:r w:rsidRPr="00CF1603">
        <w:rPr>
          <w:color w:val="000000"/>
          <w:sz w:val="28"/>
          <w:szCs w:val="28"/>
        </w:rPr>
        <w:t>.</w:t>
      </w:r>
      <w:r w:rsidR="003F4505">
        <w:rPr>
          <w:color w:val="000000"/>
          <w:sz w:val="28"/>
          <w:szCs w:val="28"/>
        </w:rPr>
        <w:t xml:space="preserve"> У некоторых не обернуты книги: </w:t>
      </w:r>
      <w:r w:rsidR="00F62D6D">
        <w:rPr>
          <w:color w:val="000000"/>
          <w:sz w:val="28"/>
          <w:szCs w:val="28"/>
        </w:rPr>
        <w:t xml:space="preserve">Эдуев Я., Мусаев Т. </w:t>
      </w:r>
      <w:r w:rsidR="0029555A" w:rsidRPr="0029555A">
        <w:rPr>
          <w:color w:val="000000"/>
          <w:sz w:val="28"/>
          <w:szCs w:val="28"/>
        </w:rPr>
        <w:t>Книги в удовлетворительном состоянии</w:t>
      </w:r>
      <w:r w:rsidR="002955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  <w:r w:rsidR="00BF64E5">
        <w:rPr>
          <w:color w:val="000000"/>
          <w:sz w:val="28"/>
          <w:szCs w:val="28"/>
        </w:rPr>
        <w:t xml:space="preserve">                                        </w:t>
      </w:r>
    </w:p>
    <w:p w:rsidR="0029555A" w:rsidRDefault="0029555A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BF64E5" w:rsidRDefault="00BF64E5" w:rsidP="00C93C1C">
      <w:pPr>
        <w:pStyle w:val="af3"/>
        <w:spacing w:before="0" w:beforeAutospacing="0" w:after="150" w:afterAutospacing="0"/>
        <w:contextualSpacing/>
        <w:rPr>
          <w:b/>
          <w:color w:val="000000"/>
          <w:sz w:val="28"/>
          <w:szCs w:val="28"/>
          <w:u w:val="single"/>
        </w:rPr>
      </w:pPr>
      <w:r w:rsidRPr="00BF64E5">
        <w:rPr>
          <w:b/>
          <w:color w:val="000000"/>
          <w:sz w:val="28"/>
          <w:szCs w:val="28"/>
          <w:u w:val="single"/>
        </w:rPr>
        <w:t>Основная школа</w:t>
      </w:r>
      <w:r w:rsidR="00C93C1C" w:rsidRPr="00BF64E5">
        <w:rPr>
          <w:b/>
          <w:color w:val="000000"/>
          <w:sz w:val="28"/>
          <w:szCs w:val="28"/>
          <w:u w:val="single"/>
        </w:rPr>
        <w:t xml:space="preserve"> </w:t>
      </w:r>
    </w:p>
    <w:p w:rsidR="00BF64E5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BF64E5" w:rsidRPr="00BF64E5">
        <w:rPr>
          <w:color w:val="000000"/>
          <w:sz w:val="28"/>
          <w:szCs w:val="28"/>
        </w:rPr>
        <w:t>5-й класс.</w:t>
      </w:r>
    </w:p>
    <w:p w:rsidR="00F62D6D" w:rsidRDefault="00F62D6D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учащимся 5-го класса имеются замечания. У некоторых не обернуты книги:Витаев А-Б., Батукаев Б., Даудова Х., Гезуев М.  </w:t>
      </w:r>
    </w:p>
    <w:p w:rsidR="00BF64E5" w:rsidRPr="00BF64E5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</w:t>
      </w:r>
      <w:r w:rsidR="00F62D6D">
        <w:rPr>
          <w:color w:val="000000"/>
          <w:sz w:val="28"/>
          <w:szCs w:val="28"/>
        </w:rPr>
        <w:t xml:space="preserve">  </w:t>
      </w:r>
      <w:r w:rsidR="00BF64E5" w:rsidRPr="00BF64E5">
        <w:rPr>
          <w:color w:val="000000"/>
          <w:sz w:val="28"/>
          <w:szCs w:val="28"/>
        </w:rPr>
        <w:t>6-й класс</w:t>
      </w:r>
    </w:p>
    <w:p w:rsidR="00BF64E5" w:rsidRDefault="00BF64E5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 w:rsidRPr="00BF64E5">
        <w:rPr>
          <w:color w:val="000000"/>
          <w:sz w:val="28"/>
          <w:szCs w:val="28"/>
        </w:rPr>
        <w:t xml:space="preserve"> Учебники содержатся в порядке, обернуты </w:t>
      </w:r>
      <w:r w:rsidR="00814C86">
        <w:rPr>
          <w:color w:val="000000"/>
          <w:sz w:val="28"/>
          <w:szCs w:val="28"/>
        </w:rPr>
        <w:t>у всех ребят</w:t>
      </w:r>
      <w:r w:rsidR="00B66D11">
        <w:rPr>
          <w:color w:val="000000"/>
          <w:sz w:val="28"/>
          <w:szCs w:val="28"/>
        </w:rPr>
        <w:t>.</w:t>
      </w:r>
      <w:r w:rsidR="00814C86" w:rsidRPr="00814C86">
        <w:rPr>
          <w:color w:val="000000"/>
          <w:sz w:val="28"/>
          <w:szCs w:val="28"/>
        </w:rPr>
        <w:t xml:space="preserve"> </w:t>
      </w:r>
    </w:p>
    <w:p w:rsidR="000567D6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BF64E5">
        <w:rPr>
          <w:color w:val="000000"/>
          <w:sz w:val="28"/>
          <w:szCs w:val="28"/>
        </w:rPr>
        <w:t>7-й класс.</w:t>
      </w:r>
    </w:p>
    <w:p w:rsidR="00BF64E5" w:rsidRDefault="00814C8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F64E5" w:rsidRPr="00BF64E5">
        <w:rPr>
          <w:color w:val="000000"/>
          <w:sz w:val="28"/>
          <w:szCs w:val="28"/>
        </w:rPr>
        <w:t>Учебники содержатся в порядке, обернуты у всех ребят</w:t>
      </w:r>
      <w:r>
        <w:rPr>
          <w:color w:val="000000"/>
          <w:sz w:val="28"/>
          <w:szCs w:val="28"/>
        </w:rPr>
        <w:t>.</w:t>
      </w:r>
      <w:r w:rsidR="00B66D11">
        <w:rPr>
          <w:color w:val="000000"/>
          <w:sz w:val="28"/>
          <w:szCs w:val="28"/>
        </w:rPr>
        <w:t xml:space="preserve"> Есть единичные замечания.</w:t>
      </w:r>
    </w:p>
    <w:p w:rsidR="00BF64E5" w:rsidRPr="00BF64E5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BF64E5" w:rsidRPr="00BF64E5">
        <w:rPr>
          <w:color w:val="000000"/>
          <w:sz w:val="28"/>
          <w:szCs w:val="28"/>
        </w:rPr>
        <w:t>8-й класс.</w:t>
      </w:r>
    </w:p>
    <w:p w:rsidR="00BF64E5" w:rsidRPr="00BF64E5" w:rsidRDefault="00BF64E5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 w:rsidRPr="00BF64E5">
        <w:rPr>
          <w:color w:val="000000"/>
          <w:sz w:val="28"/>
          <w:szCs w:val="28"/>
        </w:rPr>
        <w:t xml:space="preserve">Обучающиеся получили почти </w:t>
      </w:r>
      <w:r w:rsidR="000567D6">
        <w:rPr>
          <w:color w:val="000000"/>
          <w:sz w:val="28"/>
          <w:szCs w:val="28"/>
        </w:rPr>
        <w:t xml:space="preserve">новые комплекты, но у некоторых </w:t>
      </w:r>
      <w:r w:rsidRPr="00BF64E5">
        <w:rPr>
          <w:color w:val="000000"/>
          <w:sz w:val="28"/>
          <w:szCs w:val="28"/>
        </w:rPr>
        <w:t xml:space="preserve">учебники не обернуты: </w:t>
      </w:r>
      <w:r w:rsidR="00B66D11">
        <w:rPr>
          <w:color w:val="000000"/>
          <w:sz w:val="28"/>
          <w:szCs w:val="28"/>
        </w:rPr>
        <w:t>Хасуев И., Нурлумбаев Х., Ишкарнаев Д., Расулов Х.</w:t>
      </w:r>
    </w:p>
    <w:p w:rsidR="00BF64E5" w:rsidRPr="00BF64E5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B66D11">
        <w:rPr>
          <w:color w:val="000000"/>
          <w:sz w:val="28"/>
          <w:szCs w:val="28"/>
        </w:rPr>
        <w:t>9-10</w:t>
      </w:r>
      <w:r w:rsidR="00BF64E5" w:rsidRPr="00BF64E5">
        <w:rPr>
          <w:color w:val="000000"/>
          <w:sz w:val="28"/>
          <w:szCs w:val="28"/>
        </w:rPr>
        <w:t xml:space="preserve"> классы.</w:t>
      </w:r>
      <w:r w:rsidR="00BF64E5">
        <w:rPr>
          <w:color w:val="000000"/>
          <w:sz w:val="28"/>
          <w:szCs w:val="28"/>
        </w:rPr>
        <w:t xml:space="preserve"> </w:t>
      </w:r>
    </w:p>
    <w:p w:rsidR="00BF64E5" w:rsidRPr="00BF64E5" w:rsidRDefault="000567D6" w:rsidP="00BF64E5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F64E5" w:rsidRPr="00BF64E5">
        <w:rPr>
          <w:color w:val="000000"/>
          <w:sz w:val="28"/>
          <w:szCs w:val="28"/>
        </w:rPr>
        <w:t>Со всеми обучающимися проведена беседа об ответственности школьников за сохранность учебников.</w:t>
      </w:r>
    </w:p>
    <w:p w:rsidR="00C93C1C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67D6">
        <w:rPr>
          <w:color w:val="000000"/>
          <w:sz w:val="28"/>
          <w:szCs w:val="28"/>
        </w:rPr>
        <w:t xml:space="preserve"> </w:t>
      </w:r>
      <w:r w:rsidRPr="00CF1603">
        <w:rPr>
          <w:color w:val="000000"/>
          <w:sz w:val="28"/>
          <w:szCs w:val="28"/>
        </w:rPr>
        <w:t>Учащиеся, чьи учебники соответствуют всем требованиям сохранности по итогам рейдов, в конце учебного года будут поощрены грамотами, благодарностями.</w:t>
      </w:r>
    </w:p>
    <w:p w:rsidR="00C93C1C" w:rsidRDefault="00BF64E5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93C1C" w:rsidRPr="00CF1603">
        <w:rPr>
          <w:sz w:val="28"/>
          <w:szCs w:val="28"/>
        </w:rPr>
        <w:t xml:space="preserve">По результатам проверки можно сделать следующий вывод: большинство учащихся держат учебники в хорошем состоянии, носят их согласно школьному расписанию и следят за его санитарным состоянием (согласно </w:t>
      </w:r>
      <w:r w:rsidR="00D23A1C">
        <w:rPr>
          <w:sz w:val="28"/>
          <w:szCs w:val="28"/>
        </w:rPr>
        <w:t>правилам пользования</w:t>
      </w:r>
      <w:r w:rsidR="00C93C1C" w:rsidRPr="00CF1603">
        <w:rPr>
          <w:sz w:val="28"/>
          <w:szCs w:val="28"/>
        </w:rPr>
        <w:t xml:space="preserve"> учебником). В начале учебного года (при получении учебников) все учащиеся были ознакомлены с этими правилами. </w:t>
      </w:r>
      <w:r>
        <w:rPr>
          <w:sz w:val="28"/>
          <w:szCs w:val="28"/>
        </w:rPr>
        <w:t xml:space="preserve"> </w:t>
      </w:r>
      <w:r w:rsidR="00C93C1C" w:rsidRPr="00CF1603">
        <w:rPr>
          <w:color w:val="000000"/>
          <w:sz w:val="28"/>
          <w:szCs w:val="28"/>
        </w:rPr>
        <w:t>Ребятам, у которых выявлены замечания, предложено их устранить до конца декабря.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F1603">
        <w:rPr>
          <w:sz w:val="28"/>
          <w:szCs w:val="28"/>
        </w:rPr>
        <w:t xml:space="preserve"> Надеемся на сознательное отношение каждого ученика к своему первому помощнику в учебе - школьному учебнику, и думаем, что ситуация изменится в лучшую сторону.</w:t>
      </w:r>
    </w:p>
    <w:p w:rsidR="00C93C1C" w:rsidRPr="00CF1603" w:rsidRDefault="00C93C1C" w:rsidP="00C93C1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4E5">
        <w:rPr>
          <w:rFonts w:ascii="Times New Roman" w:hAnsi="Times New Roman" w:cs="Times New Roman"/>
          <w:sz w:val="28"/>
          <w:szCs w:val="28"/>
        </w:rPr>
        <w:t xml:space="preserve"> Библиотекарь                               </w:t>
      </w:r>
      <w:r w:rsidR="00851BAC">
        <w:rPr>
          <w:rFonts w:ascii="Times New Roman" w:hAnsi="Times New Roman" w:cs="Times New Roman"/>
          <w:sz w:val="28"/>
          <w:szCs w:val="28"/>
        </w:rPr>
        <w:t xml:space="preserve">        </w:t>
      </w:r>
      <w:r w:rsidR="00BF64E5">
        <w:rPr>
          <w:rFonts w:ascii="Times New Roman" w:hAnsi="Times New Roman" w:cs="Times New Roman"/>
          <w:sz w:val="28"/>
          <w:szCs w:val="28"/>
        </w:rPr>
        <w:t xml:space="preserve">   </w:t>
      </w:r>
      <w:r w:rsidR="00B66D11">
        <w:rPr>
          <w:rFonts w:ascii="Times New Roman" w:hAnsi="Times New Roman" w:cs="Times New Roman"/>
          <w:sz w:val="28"/>
          <w:szCs w:val="28"/>
        </w:rPr>
        <w:t>Дугарова Х.А</w:t>
      </w:r>
    </w:p>
    <w:p w:rsidR="00C93C1C" w:rsidRDefault="00C93C1C" w:rsidP="00C93C1C">
      <w:pPr>
        <w:pStyle w:val="af3"/>
        <w:spacing w:before="0" w:beforeAutospacing="0" w:after="150" w:afterAutospacing="0"/>
        <w:contextualSpacing/>
        <w:rPr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E187D" w:rsidRDefault="008E187D"/>
    <w:sectPr w:rsidR="008E187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7F" w:rsidRDefault="00D1267F" w:rsidP="00BF64E5">
      <w:pPr>
        <w:spacing w:after="0" w:line="240" w:lineRule="auto"/>
      </w:pPr>
      <w:r>
        <w:separator/>
      </w:r>
    </w:p>
  </w:endnote>
  <w:endnote w:type="continuationSeparator" w:id="0">
    <w:p w:rsidR="00D1267F" w:rsidRDefault="00D1267F" w:rsidP="00BF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7F" w:rsidRDefault="00D1267F" w:rsidP="00BF64E5">
      <w:pPr>
        <w:spacing w:after="0" w:line="240" w:lineRule="auto"/>
      </w:pPr>
      <w:r>
        <w:separator/>
      </w:r>
    </w:p>
  </w:footnote>
  <w:footnote w:type="continuationSeparator" w:id="0">
    <w:p w:rsidR="00D1267F" w:rsidRDefault="00D1267F" w:rsidP="00BF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0B67"/>
    <w:multiLevelType w:val="multilevel"/>
    <w:tmpl w:val="1EAC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1C"/>
    <w:rsid w:val="000567D6"/>
    <w:rsid w:val="0016484E"/>
    <w:rsid w:val="0029555A"/>
    <w:rsid w:val="003F4505"/>
    <w:rsid w:val="00814C86"/>
    <w:rsid w:val="00851BAC"/>
    <w:rsid w:val="00884756"/>
    <w:rsid w:val="008E187D"/>
    <w:rsid w:val="00900BC7"/>
    <w:rsid w:val="009E39A3"/>
    <w:rsid w:val="00AE74C6"/>
    <w:rsid w:val="00B66D11"/>
    <w:rsid w:val="00BF64E5"/>
    <w:rsid w:val="00C93C1C"/>
    <w:rsid w:val="00CA0EAB"/>
    <w:rsid w:val="00D1267F"/>
    <w:rsid w:val="00D23A1C"/>
    <w:rsid w:val="00F62D6D"/>
    <w:rsid w:val="00F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668A"/>
  <w15:docId w15:val="{4670A5BD-0377-4B46-AAD4-FC73DD8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C9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BF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64E5"/>
  </w:style>
  <w:style w:type="paragraph" w:styleId="af6">
    <w:name w:val="footer"/>
    <w:basedOn w:val="a"/>
    <w:link w:val="af7"/>
    <w:uiPriority w:val="99"/>
    <w:unhideWhenUsed/>
    <w:rsid w:val="00BF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F64E5"/>
  </w:style>
  <w:style w:type="paragraph" w:styleId="af8">
    <w:name w:val="Balloon Text"/>
    <w:basedOn w:val="a"/>
    <w:link w:val="af9"/>
    <w:uiPriority w:val="99"/>
    <w:semiHidden/>
    <w:unhideWhenUsed/>
    <w:rsid w:val="0016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64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238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2019-11-19T10:40:00Z</cp:lastPrinted>
  <dcterms:created xsi:type="dcterms:W3CDTF">2018-05-15T06:55:00Z</dcterms:created>
  <dcterms:modified xsi:type="dcterms:W3CDTF">2019-11-19T10:41:00Z</dcterms:modified>
</cp:coreProperties>
</file>